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8F" w:rsidRDefault="0061658F" w:rsidP="004A08FC">
      <w:r>
        <w:separator/>
      </w:r>
    </w:p>
  </w:endnote>
  <w:endnote w:type="continuationSeparator" w:id="0">
    <w:p w:rsidR="0061658F" w:rsidRDefault="0061658F" w:rsidP="004A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8F" w:rsidRDefault="0061658F" w:rsidP="004A08FC">
      <w:r>
        <w:separator/>
      </w:r>
    </w:p>
  </w:footnote>
  <w:footnote w:type="continuationSeparator" w:id="0">
    <w:p w:rsidR="0061658F" w:rsidRDefault="0061658F" w:rsidP="004A0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4B94"/>
    <w:multiLevelType w:val="hybridMultilevel"/>
    <w:tmpl w:val="AC7488D6"/>
    <w:lvl w:ilvl="0" w:tplc="92DA360A">
      <w:start w:val="1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79"/>
    <w:rsid w:val="0002301F"/>
    <w:rsid w:val="000436C7"/>
    <w:rsid w:val="0007182C"/>
    <w:rsid w:val="000778C6"/>
    <w:rsid w:val="00115038"/>
    <w:rsid w:val="00172698"/>
    <w:rsid w:val="00192E49"/>
    <w:rsid w:val="00196139"/>
    <w:rsid w:val="001B53C0"/>
    <w:rsid w:val="00245844"/>
    <w:rsid w:val="00266D1A"/>
    <w:rsid w:val="00281312"/>
    <w:rsid w:val="00307D52"/>
    <w:rsid w:val="00325491"/>
    <w:rsid w:val="003544D1"/>
    <w:rsid w:val="00360EB5"/>
    <w:rsid w:val="003962C2"/>
    <w:rsid w:val="0040232C"/>
    <w:rsid w:val="00452252"/>
    <w:rsid w:val="00484CEF"/>
    <w:rsid w:val="004A08FC"/>
    <w:rsid w:val="004A72E6"/>
    <w:rsid w:val="004B6198"/>
    <w:rsid w:val="005377E2"/>
    <w:rsid w:val="00580FF2"/>
    <w:rsid w:val="0061658F"/>
    <w:rsid w:val="00643021"/>
    <w:rsid w:val="00705EF1"/>
    <w:rsid w:val="00723D39"/>
    <w:rsid w:val="007827DC"/>
    <w:rsid w:val="007F76D2"/>
    <w:rsid w:val="0084683D"/>
    <w:rsid w:val="00870BCD"/>
    <w:rsid w:val="008742AC"/>
    <w:rsid w:val="008A3052"/>
    <w:rsid w:val="008D2343"/>
    <w:rsid w:val="0094663A"/>
    <w:rsid w:val="00960C29"/>
    <w:rsid w:val="00966CD1"/>
    <w:rsid w:val="009A71E6"/>
    <w:rsid w:val="00A12027"/>
    <w:rsid w:val="00B2545E"/>
    <w:rsid w:val="00B60BF7"/>
    <w:rsid w:val="00BE2479"/>
    <w:rsid w:val="00C429C3"/>
    <w:rsid w:val="00C61782"/>
    <w:rsid w:val="00C7070C"/>
    <w:rsid w:val="00CB2C0C"/>
    <w:rsid w:val="00D058FE"/>
    <w:rsid w:val="00D32F9D"/>
    <w:rsid w:val="00DD21D6"/>
    <w:rsid w:val="00DF33FE"/>
    <w:rsid w:val="00EA5023"/>
    <w:rsid w:val="00F170D7"/>
    <w:rsid w:val="00FA3FB7"/>
    <w:rsid w:val="00F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D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8F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A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8F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66D1A"/>
    <w:pPr>
      <w:ind w:firstLineChars="200" w:firstLine="420"/>
    </w:pPr>
  </w:style>
  <w:style w:type="table" w:styleId="TableGrid">
    <w:name w:val="Table Grid"/>
    <w:basedOn w:val="TableNormal"/>
    <w:uiPriority w:val="99"/>
    <w:rsid w:val="0064302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742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25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350</Words>
  <Characters>1998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土木建筑工程学院</dc:title>
  <dc:subject/>
  <dc:creator>admin</dc:creator>
  <cp:keywords/>
  <dc:description/>
  <cp:lastModifiedBy>lenovo</cp:lastModifiedBy>
  <cp:revision>3</cp:revision>
  <cp:lastPrinted>2014-09-19T02:03:00Z</cp:lastPrinted>
  <dcterms:created xsi:type="dcterms:W3CDTF">2015-09-05T07:01:00Z</dcterms:created>
  <dcterms:modified xsi:type="dcterms:W3CDTF">2015-09-07T01:21:00Z</dcterms:modified>
</cp:coreProperties>
</file>