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96" w:rsidRPr="00460764" w:rsidRDefault="00515496" w:rsidP="00FC7679">
      <w:pPr>
        <w:jc w:val="center"/>
        <w:rPr>
          <w:b/>
          <w:sz w:val="44"/>
          <w:szCs w:val="44"/>
        </w:rPr>
      </w:pPr>
      <w:r w:rsidRPr="00460764">
        <w:rPr>
          <w:rFonts w:hint="eastAsia"/>
          <w:b/>
          <w:sz w:val="44"/>
          <w:szCs w:val="44"/>
        </w:rPr>
        <w:t>课程提前考核申请表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1"/>
        <w:gridCol w:w="2442"/>
        <w:gridCol w:w="535"/>
        <w:gridCol w:w="722"/>
        <w:gridCol w:w="696"/>
        <w:gridCol w:w="18"/>
        <w:gridCol w:w="2817"/>
      </w:tblGrid>
      <w:tr w:rsidR="00515496" w:rsidRPr="00332F38" w:rsidTr="00A263C5">
        <w:trPr>
          <w:trHeight w:val="779"/>
        </w:trPr>
        <w:tc>
          <w:tcPr>
            <w:tcW w:w="2061" w:type="dxa"/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2442" w:type="dxa"/>
          </w:tcPr>
          <w:p w:rsidR="00515496" w:rsidRPr="00097235" w:rsidRDefault="00515496" w:rsidP="0046076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总学时</w:t>
            </w:r>
          </w:p>
        </w:tc>
        <w:tc>
          <w:tcPr>
            <w:tcW w:w="696" w:type="dxa"/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选修课□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必修课□</w:t>
            </w:r>
          </w:p>
        </w:tc>
      </w:tr>
      <w:tr w:rsidR="00515496" w:rsidRPr="00332F38" w:rsidTr="00A2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33"/>
        </w:trPr>
        <w:tc>
          <w:tcPr>
            <w:tcW w:w="2061" w:type="dxa"/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任课教师</w:t>
            </w:r>
          </w:p>
        </w:tc>
        <w:tc>
          <w:tcPr>
            <w:tcW w:w="2442" w:type="dxa"/>
          </w:tcPr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单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3531" w:type="dxa"/>
            <w:gridSpan w:val="3"/>
            <w:tcBorders>
              <w:bottom w:val="single" w:sz="4" w:space="0" w:color="auto"/>
            </w:tcBorders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5496" w:rsidRPr="00332F38" w:rsidTr="00A26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12"/>
        </w:trPr>
        <w:tc>
          <w:tcPr>
            <w:tcW w:w="2061" w:type="dxa"/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学生班级</w:t>
            </w:r>
          </w:p>
        </w:tc>
        <w:tc>
          <w:tcPr>
            <w:tcW w:w="2442" w:type="dxa"/>
            <w:tcBorders>
              <w:top w:val="single" w:sz="4" w:space="0" w:color="auto"/>
              <w:right w:val="single" w:sz="4" w:space="0" w:color="auto"/>
            </w:tcBorders>
          </w:tcPr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人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考试课□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考查课□</w:t>
            </w:r>
          </w:p>
        </w:tc>
      </w:tr>
      <w:tr w:rsidR="00515496" w:rsidRPr="00332F38" w:rsidTr="00C15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50"/>
        </w:trPr>
        <w:tc>
          <w:tcPr>
            <w:tcW w:w="2061" w:type="dxa"/>
            <w:vAlign w:val="center"/>
          </w:tcPr>
          <w:p w:rsidR="00515496" w:rsidRPr="00097235" w:rsidRDefault="00515496" w:rsidP="00C1512D">
            <w:pPr>
              <w:jc w:val="center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提前考核时间</w:t>
            </w:r>
          </w:p>
        </w:tc>
        <w:tc>
          <w:tcPr>
            <w:tcW w:w="2977" w:type="dxa"/>
            <w:gridSpan w:val="2"/>
          </w:tcPr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4253" w:type="dxa"/>
            <w:gridSpan w:val="4"/>
          </w:tcPr>
          <w:p w:rsidR="00515496" w:rsidRPr="00097235" w:rsidRDefault="00515496" w:rsidP="00460764">
            <w:pPr>
              <w:ind w:firstLineChars="50" w:firstLine="140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开卷□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闭卷□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大作业□</w:t>
            </w:r>
          </w:p>
        </w:tc>
      </w:tr>
      <w:tr w:rsidR="00515496" w:rsidRPr="00332F38" w:rsidTr="00C15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907"/>
        </w:trPr>
        <w:tc>
          <w:tcPr>
            <w:tcW w:w="9291" w:type="dxa"/>
            <w:gridSpan w:val="7"/>
          </w:tcPr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提前考核原因</w:t>
            </w:r>
          </w:p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</w:p>
          <w:p w:rsidR="00515496" w:rsidRPr="00097235" w:rsidRDefault="00515496" w:rsidP="00460764">
            <w:pPr>
              <w:ind w:firstLineChars="2100" w:firstLine="5880"/>
              <w:rPr>
                <w:rFonts w:ascii="宋体"/>
                <w:sz w:val="28"/>
                <w:szCs w:val="28"/>
              </w:rPr>
            </w:pPr>
          </w:p>
          <w:p w:rsidR="00515496" w:rsidRPr="00097235" w:rsidRDefault="00515496" w:rsidP="00460764">
            <w:pPr>
              <w:ind w:firstLineChars="2100" w:firstLine="5880"/>
              <w:rPr>
                <w:rFonts w:ascii="宋体"/>
                <w:sz w:val="28"/>
                <w:szCs w:val="28"/>
              </w:rPr>
            </w:pPr>
          </w:p>
          <w:p w:rsidR="00515496" w:rsidRPr="00097235" w:rsidRDefault="00515496" w:rsidP="00460764">
            <w:pPr>
              <w:ind w:firstLineChars="2100" w:firstLine="5880"/>
              <w:rPr>
                <w:rFonts w:ascii="宋体"/>
                <w:sz w:val="28"/>
                <w:szCs w:val="28"/>
              </w:rPr>
            </w:pPr>
          </w:p>
          <w:p w:rsidR="00515496" w:rsidRPr="00097235" w:rsidRDefault="00515496" w:rsidP="00A263C5">
            <w:pPr>
              <w:ind w:firstLineChars="1450" w:firstLine="4060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申请人签字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      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年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月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515496" w:rsidRPr="00332F38" w:rsidTr="00C15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254"/>
        </w:trPr>
        <w:tc>
          <w:tcPr>
            <w:tcW w:w="4503" w:type="dxa"/>
            <w:gridSpan w:val="2"/>
            <w:tcBorders>
              <w:right w:val="single" w:sz="4" w:space="0" w:color="auto"/>
            </w:tcBorders>
          </w:tcPr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开课单位意见</w:t>
            </w:r>
          </w:p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</w:p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</w:p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主管教学副院长签字（盖章）</w:t>
            </w:r>
          </w:p>
          <w:p w:rsidR="00515496" w:rsidRPr="00097235" w:rsidRDefault="00515496" w:rsidP="00A263C5">
            <w:pPr>
              <w:ind w:firstLineChars="800" w:firstLine="2240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年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月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4788" w:type="dxa"/>
            <w:gridSpan w:val="5"/>
            <w:tcBorders>
              <w:left w:val="single" w:sz="4" w:space="0" w:color="auto"/>
            </w:tcBorders>
          </w:tcPr>
          <w:p w:rsidR="00515496" w:rsidRPr="00097235" w:rsidRDefault="00515496" w:rsidP="00460764">
            <w:pPr>
              <w:widowControl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学生所在学院意见</w:t>
            </w:r>
          </w:p>
          <w:p w:rsidR="00515496" w:rsidRPr="00097235" w:rsidRDefault="00515496" w:rsidP="00460764">
            <w:pPr>
              <w:widowControl/>
              <w:rPr>
                <w:rFonts w:ascii="宋体"/>
                <w:sz w:val="28"/>
                <w:szCs w:val="28"/>
              </w:rPr>
            </w:pPr>
          </w:p>
          <w:p w:rsidR="00515496" w:rsidRPr="00097235" w:rsidRDefault="00515496" w:rsidP="00460764">
            <w:pPr>
              <w:widowControl/>
              <w:rPr>
                <w:rFonts w:ascii="宋体"/>
                <w:sz w:val="28"/>
                <w:szCs w:val="28"/>
              </w:rPr>
            </w:pPr>
          </w:p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主管教学副院长签字（盖章）</w:t>
            </w:r>
          </w:p>
          <w:p w:rsidR="00515496" w:rsidRPr="00097235" w:rsidRDefault="00515496" w:rsidP="00A263C5">
            <w:pPr>
              <w:ind w:firstLineChars="900" w:firstLine="2520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年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月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515496" w:rsidRPr="00332F38" w:rsidTr="00C1512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956"/>
        </w:trPr>
        <w:tc>
          <w:tcPr>
            <w:tcW w:w="9291" w:type="dxa"/>
            <w:gridSpan w:val="7"/>
          </w:tcPr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教务处意见</w:t>
            </w:r>
          </w:p>
          <w:p w:rsidR="00515496" w:rsidRPr="00097235" w:rsidRDefault="00515496" w:rsidP="00460764">
            <w:pPr>
              <w:rPr>
                <w:rFonts w:ascii="宋体"/>
                <w:sz w:val="28"/>
                <w:szCs w:val="28"/>
              </w:rPr>
            </w:pPr>
          </w:p>
          <w:p w:rsidR="00515496" w:rsidRPr="00097235" w:rsidRDefault="00515496" w:rsidP="00FC7679">
            <w:pPr>
              <w:ind w:firstLineChars="1650" w:firstLine="4620"/>
              <w:rPr>
                <w:rFonts w:ascii="宋体"/>
                <w:sz w:val="28"/>
                <w:szCs w:val="28"/>
              </w:rPr>
            </w:pPr>
            <w:r w:rsidRPr="00097235">
              <w:rPr>
                <w:rFonts w:ascii="宋体" w:hAnsi="宋体" w:hint="eastAsia"/>
                <w:sz w:val="28"/>
                <w:szCs w:val="28"/>
              </w:rPr>
              <w:t>签字</w:t>
            </w:r>
            <w:r>
              <w:rPr>
                <w:rFonts w:ascii="宋体" w:hAnsi="宋体"/>
                <w:sz w:val="28"/>
                <w:szCs w:val="28"/>
              </w:rPr>
              <w:t xml:space="preserve">            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年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月</w:t>
            </w:r>
            <w:r w:rsidRPr="00097235"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09723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515496" w:rsidRDefault="00515496" w:rsidP="00460764">
      <w:pPr>
        <w:rPr>
          <w:sz w:val="24"/>
        </w:rPr>
      </w:pPr>
    </w:p>
    <w:p w:rsidR="00515496" w:rsidRDefault="00515496" w:rsidP="00460764">
      <w:pPr>
        <w:rPr>
          <w:sz w:val="24"/>
        </w:rPr>
      </w:pPr>
      <w:r w:rsidRPr="00DA08A6">
        <w:rPr>
          <w:rFonts w:hint="eastAsia"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、</w:t>
      </w:r>
      <w:r w:rsidRPr="00DA08A6">
        <w:rPr>
          <w:rFonts w:hint="eastAsia"/>
          <w:sz w:val="24"/>
        </w:rPr>
        <w:t>本表一式三份，教务处教务科一份、开</w:t>
      </w:r>
      <w:r>
        <w:rPr>
          <w:rFonts w:hint="eastAsia"/>
          <w:sz w:val="24"/>
        </w:rPr>
        <w:t>课</w:t>
      </w:r>
      <w:r w:rsidRPr="00DA08A6">
        <w:rPr>
          <w:rFonts w:hint="eastAsia"/>
          <w:sz w:val="24"/>
        </w:rPr>
        <w:t>单位一份、学生所在</w:t>
      </w:r>
      <w:r>
        <w:rPr>
          <w:rFonts w:hint="eastAsia"/>
          <w:sz w:val="24"/>
        </w:rPr>
        <w:t>学院</w:t>
      </w:r>
      <w:r w:rsidRPr="00DA08A6">
        <w:rPr>
          <w:rFonts w:hint="eastAsia"/>
          <w:sz w:val="24"/>
        </w:rPr>
        <w:t>一份</w:t>
      </w:r>
      <w:r>
        <w:rPr>
          <w:rFonts w:hint="eastAsia"/>
          <w:sz w:val="24"/>
        </w:rPr>
        <w:t>；</w:t>
      </w:r>
    </w:p>
    <w:p w:rsidR="00515496" w:rsidRPr="00DA08A6" w:rsidRDefault="00515496" w:rsidP="00460764">
      <w:pPr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、此表由任课教师或教学秘书于开学后</w:t>
      </w:r>
      <w:r>
        <w:rPr>
          <w:sz w:val="24"/>
        </w:rPr>
        <w:t>3</w:t>
      </w:r>
      <w:r>
        <w:rPr>
          <w:rFonts w:hint="eastAsia"/>
          <w:sz w:val="24"/>
        </w:rPr>
        <w:t>周内交教务处审批。</w:t>
      </w:r>
    </w:p>
    <w:sectPr w:rsidR="00515496" w:rsidRPr="00DA08A6" w:rsidSect="00C1512D">
      <w:pgSz w:w="11906" w:h="16838" w:code="9"/>
      <w:pgMar w:top="1701" w:right="1520" w:bottom="1474" w:left="1701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96" w:rsidRDefault="00515496" w:rsidP="00C36FD6">
      <w:r>
        <w:separator/>
      </w:r>
    </w:p>
  </w:endnote>
  <w:endnote w:type="continuationSeparator" w:id="0">
    <w:p w:rsidR="00515496" w:rsidRDefault="00515496" w:rsidP="00C36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96" w:rsidRDefault="00515496" w:rsidP="00C36FD6">
      <w:r>
        <w:separator/>
      </w:r>
    </w:p>
  </w:footnote>
  <w:footnote w:type="continuationSeparator" w:id="0">
    <w:p w:rsidR="00515496" w:rsidRDefault="00515496" w:rsidP="00C36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FD6"/>
    <w:rsid w:val="000028F9"/>
    <w:rsid w:val="00007FF4"/>
    <w:rsid w:val="00087744"/>
    <w:rsid w:val="00097235"/>
    <w:rsid w:val="00112697"/>
    <w:rsid w:val="001A3AF7"/>
    <w:rsid w:val="002B72DC"/>
    <w:rsid w:val="0032219F"/>
    <w:rsid w:val="00332F38"/>
    <w:rsid w:val="003C1A3B"/>
    <w:rsid w:val="00407846"/>
    <w:rsid w:val="00460764"/>
    <w:rsid w:val="00515496"/>
    <w:rsid w:val="00752A54"/>
    <w:rsid w:val="007557D3"/>
    <w:rsid w:val="007B12DC"/>
    <w:rsid w:val="00835E22"/>
    <w:rsid w:val="0087218C"/>
    <w:rsid w:val="009106BF"/>
    <w:rsid w:val="009474AF"/>
    <w:rsid w:val="009610EA"/>
    <w:rsid w:val="00962ECC"/>
    <w:rsid w:val="00966BAD"/>
    <w:rsid w:val="00971BF4"/>
    <w:rsid w:val="00A263C5"/>
    <w:rsid w:val="00B36F49"/>
    <w:rsid w:val="00B4355F"/>
    <w:rsid w:val="00B82090"/>
    <w:rsid w:val="00BC4D57"/>
    <w:rsid w:val="00BF0DF4"/>
    <w:rsid w:val="00C1512D"/>
    <w:rsid w:val="00C268F8"/>
    <w:rsid w:val="00C36FD6"/>
    <w:rsid w:val="00C37201"/>
    <w:rsid w:val="00D64B0A"/>
    <w:rsid w:val="00DA08A6"/>
    <w:rsid w:val="00F07958"/>
    <w:rsid w:val="00F47792"/>
    <w:rsid w:val="00F94E58"/>
    <w:rsid w:val="00FB37F8"/>
    <w:rsid w:val="00FC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F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36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6FD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36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6FD6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36FD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4779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477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79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45</Words>
  <Characters>258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课程提前考核申请表 </dc:title>
  <dc:subject/>
  <dc:creator>微软中国</dc:creator>
  <cp:keywords/>
  <dc:description/>
  <cp:lastModifiedBy>李金花</cp:lastModifiedBy>
  <cp:revision>10</cp:revision>
  <cp:lastPrinted>2014-11-28T07:26:00Z</cp:lastPrinted>
  <dcterms:created xsi:type="dcterms:W3CDTF">2014-11-28T07:00:00Z</dcterms:created>
  <dcterms:modified xsi:type="dcterms:W3CDTF">2014-12-01T01:04:00Z</dcterms:modified>
</cp:coreProperties>
</file>